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7E" w:rsidRDefault="00706CBE">
      <w:pPr>
        <w:widowControl/>
        <w:jc w:val="center"/>
      </w:pPr>
      <w:bookmarkStart w:id="0" w:name="_GoBack"/>
      <w:bookmarkEnd w:id="0"/>
      <w:r>
        <w:rPr>
          <w:rFonts w:ascii="Times New Roman" w:eastAsia="標楷體" w:hAnsi="Times New Roman"/>
          <w:b/>
          <w:sz w:val="28"/>
          <w:szCs w:val="28"/>
        </w:rPr>
        <w:t>【</w:t>
      </w:r>
      <w:r>
        <w:rPr>
          <w:rFonts w:ascii="Times New Roman" w:eastAsia="標楷體" w:hAnsi="Times New Roman"/>
          <w:b/>
          <w:sz w:val="28"/>
          <w:szCs w:val="28"/>
        </w:rPr>
        <w:t>2019</w:t>
      </w:r>
      <w:r>
        <w:rPr>
          <w:rFonts w:ascii="Times New Roman" w:eastAsia="標楷體" w:hAnsi="Times New Roman"/>
          <w:b/>
          <w:sz w:val="28"/>
          <w:szCs w:val="28"/>
        </w:rPr>
        <w:t>樂齡休閒服務與行銷企劃方案競賽】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>報名表</w:t>
      </w:r>
    </w:p>
    <w:tbl>
      <w:tblPr>
        <w:tblW w:w="958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865"/>
        <w:gridCol w:w="694"/>
        <w:gridCol w:w="1701"/>
        <w:gridCol w:w="1134"/>
        <w:gridCol w:w="1418"/>
        <w:gridCol w:w="2313"/>
      </w:tblGrid>
      <w:tr w:rsidR="00924C7E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706CBE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參賽者</w:t>
            </w:r>
          </w:p>
          <w:p w:rsidR="00924C7E" w:rsidRDefault="00706CB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個人參賽請寫姓名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  <w:p w:rsidR="00924C7E" w:rsidRDefault="00706CB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組隊參賽請寫隊名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706CBE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參賽類別</w:t>
            </w:r>
          </w:p>
          <w:p w:rsidR="00924C7E" w:rsidRDefault="00706CB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請勾選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706CBE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指定主題類</w:t>
            </w:r>
          </w:p>
          <w:p w:rsidR="00924C7E" w:rsidRDefault="00706CBE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自選主題類</w:t>
            </w:r>
          </w:p>
        </w:tc>
      </w:tr>
      <w:tr w:rsidR="00924C7E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706CB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  <w:p w:rsidR="00924C7E" w:rsidRDefault="00706CBE">
            <w:pPr>
              <w:snapToGrid w:val="0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b/>
                <w:sz w:val="18"/>
                <w:szCs w:val="18"/>
              </w:rPr>
              <w:t>第一位為隊長</w:t>
            </w:r>
            <w:r>
              <w:rPr>
                <w:rFonts w:ascii="Times New Roman" w:eastAsia="標楷體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706CB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就讀學校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706CB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系所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706CB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年級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706CB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連絡電話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706CB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電子信箱</w:t>
            </w:r>
          </w:p>
        </w:tc>
      </w:tr>
      <w:tr w:rsidR="00924C7E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C7E" w:rsidRDefault="00924C7E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24C7E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C7E" w:rsidRDefault="00924C7E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24C7E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C7E" w:rsidRDefault="00924C7E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24C7E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C7E" w:rsidRDefault="00924C7E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24C7E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C7E" w:rsidRDefault="00924C7E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24C7E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706CB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指導老師</w:t>
            </w:r>
          </w:p>
          <w:p w:rsidR="00924C7E" w:rsidRDefault="00706CBE">
            <w:pPr>
              <w:snapToGrid w:val="0"/>
              <w:jc w:val="center"/>
              <w:rPr>
                <w:rFonts w:ascii="Times New Roman" w:eastAsia="標楷體" w:hAnsi="Times New Roman"/>
                <w:b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標楷體" w:hAnsi="Times New Roman"/>
                <w:b/>
                <w:sz w:val="14"/>
                <w:szCs w:val="14"/>
              </w:rPr>
              <w:t>若無，則不必填寫</w:t>
            </w:r>
            <w:r>
              <w:rPr>
                <w:rFonts w:ascii="Times New Roman" w:eastAsia="標楷體" w:hAnsi="Times New Roman"/>
                <w:b/>
                <w:sz w:val="14"/>
                <w:szCs w:val="1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706CB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服務學校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706CB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系所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706CB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職稱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706CB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連絡電話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706CB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電子信箱</w:t>
            </w:r>
          </w:p>
        </w:tc>
      </w:tr>
      <w:tr w:rsidR="00924C7E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C7E" w:rsidRDefault="00924C7E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24C7E">
        <w:tblPrEx>
          <w:tblCellMar>
            <w:top w:w="0" w:type="dxa"/>
            <w:bottom w:w="0" w:type="dxa"/>
          </w:tblCellMar>
        </w:tblPrEx>
        <w:trPr>
          <w:trHeight w:val="573"/>
          <w:jc w:val="center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706CB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參賽者聯絡地址</w:t>
            </w:r>
          </w:p>
        </w:tc>
        <w:tc>
          <w:tcPr>
            <w:tcW w:w="7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924C7E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706CB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企劃案名稱</w:t>
            </w:r>
          </w:p>
        </w:tc>
        <w:tc>
          <w:tcPr>
            <w:tcW w:w="7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924C7E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924C7E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9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7E" w:rsidRDefault="00706CBE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參賽注意事項</w:t>
            </w:r>
          </w:p>
        </w:tc>
      </w:tr>
      <w:tr w:rsidR="00924C7E">
        <w:tblPrEx>
          <w:tblCellMar>
            <w:top w:w="0" w:type="dxa"/>
            <w:bottom w:w="0" w:type="dxa"/>
          </w:tblCellMar>
        </w:tblPrEx>
        <w:trPr>
          <w:trHeight w:val="5073"/>
          <w:jc w:val="center"/>
        </w:trPr>
        <w:tc>
          <w:tcPr>
            <w:tcW w:w="9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C7E" w:rsidRDefault="00706CBE">
            <w:pPr>
              <w:numPr>
                <w:ilvl w:val="0"/>
                <w:numId w:val="1"/>
              </w:numPr>
              <w:spacing w:before="180" w:after="180"/>
              <w:ind w:left="238" w:hanging="238"/>
              <w:jc w:val="both"/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>各隊名單中之第一位成員即為隊長，為主辦單位聯繫相關事宜之主要聯絡人。</w:t>
            </w:r>
          </w:p>
          <w:p w:rsidR="00924C7E" w:rsidRDefault="00706CBE">
            <w:pPr>
              <w:numPr>
                <w:ilvl w:val="0"/>
                <w:numId w:val="1"/>
              </w:numPr>
              <w:spacing w:before="180" w:after="180"/>
              <w:ind w:left="238" w:hanging="238"/>
              <w:jc w:val="both"/>
            </w:pPr>
            <w:r>
              <w:rPr>
                <w:rFonts w:ascii="Times New Roman" w:eastAsia="標楷體" w:hAnsi="Times New Roman"/>
                <w:sz w:val="20"/>
                <w:szCs w:val="20"/>
                <w:shd w:val="clear" w:color="auto" w:fill="FFFFFF"/>
              </w:rPr>
              <w:t>請務必填寫「真實個人資料」，若因登錄資料不實或筆誤，致主辦單位無法取得聯繫者，視同放棄本活動相關權利。</w:t>
            </w:r>
          </w:p>
          <w:p w:rsidR="00924C7E" w:rsidRDefault="00706CBE">
            <w:pPr>
              <w:numPr>
                <w:ilvl w:val="0"/>
                <w:numId w:val="1"/>
              </w:numPr>
              <w:spacing w:before="180" w:after="180"/>
              <w:ind w:left="238" w:hanging="238"/>
              <w:jc w:val="both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凡報名參賽者，均視為同意本競賽簡章辦法之一切規定。</w:t>
            </w:r>
          </w:p>
          <w:p w:rsidR="00924C7E" w:rsidRDefault="00706CBE">
            <w:pPr>
              <w:numPr>
                <w:ilvl w:val="0"/>
                <w:numId w:val="1"/>
              </w:numPr>
              <w:spacing w:before="180" w:after="180"/>
              <w:ind w:left="238" w:hanging="238"/>
              <w:jc w:val="both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參賽者保證參加本活動之作品均為自行創作，且無抄襲或剽竊或部分複製等侵害他人權利或著作權之不法情事。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參賽作品如經檢舉或告發涉及著作權之侵害或侵害第三人權利，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或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因著作財產權讓與而致使主辦單位遭受損害時，主辦單位得隨時取消得獎資格、追繳獎金及獎狀外，並向參賽者請求損害賠償，其相關法律責任由參賽者自行負責。</w:t>
            </w:r>
          </w:p>
          <w:p w:rsidR="00924C7E" w:rsidRDefault="00706CBE">
            <w:pPr>
              <w:numPr>
                <w:ilvl w:val="0"/>
                <w:numId w:val="1"/>
              </w:numPr>
              <w:spacing w:before="180" w:after="180"/>
              <w:ind w:left="237" w:hanging="237"/>
              <w:jc w:val="both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得獎者須親筆簽署著作權讓與書始得領獎，否則視同棄權，名次依序遞補。若為團隊參賽，則每位團隊成員皆須簽署，若有任何一位成員不同意簽署，亦視同該隊棄權。簽署者同意依著作權法將著作財產權讓與</w:t>
            </w:r>
            <w:r>
              <w:rPr>
                <w:rFonts w:eastAsia="標楷體"/>
                <w:sz w:val="20"/>
                <w:szCs w:val="20"/>
              </w:rPr>
              <w:t>星月大地休閒事業股份有限公司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與</w:t>
            </w:r>
            <w:r>
              <w:rPr>
                <w:rFonts w:eastAsia="標楷體"/>
                <w:sz w:val="20"/>
                <w:szCs w:val="20"/>
              </w:rPr>
              <w:t>靜宜大學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，並同意不行使著作人格權。</w:t>
            </w:r>
            <w:r>
              <w:rPr>
                <w:rFonts w:eastAsia="標楷體"/>
                <w:sz w:val="20"/>
                <w:szCs w:val="20"/>
              </w:rPr>
              <w:t>星月大地休閒事業股份有限公司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與</w:t>
            </w:r>
            <w:r>
              <w:rPr>
                <w:rFonts w:eastAsia="標楷體"/>
                <w:sz w:val="20"/>
                <w:szCs w:val="20"/>
              </w:rPr>
              <w:t>靜宜大學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對該作品擁有刪改、編輯、印製、改作、宣傳及刊登之權利，不另致報酬。</w:t>
            </w:r>
          </w:p>
        </w:tc>
      </w:tr>
    </w:tbl>
    <w:p w:rsidR="00924C7E" w:rsidRDefault="00924C7E"/>
    <w:sectPr w:rsidR="00924C7E">
      <w:pgSz w:w="11906" w:h="16838"/>
      <w:pgMar w:top="1077" w:right="1077" w:bottom="1077" w:left="107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CBE" w:rsidRDefault="00706CBE">
      <w:r>
        <w:separator/>
      </w:r>
    </w:p>
  </w:endnote>
  <w:endnote w:type="continuationSeparator" w:id="0">
    <w:p w:rsidR="00706CBE" w:rsidRDefault="0070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CBE" w:rsidRDefault="00706CBE">
      <w:r>
        <w:rPr>
          <w:color w:val="000000"/>
        </w:rPr>
        <w:separator/>
      </w:r>
    </w:p>
  </w:footnote>
  <w:footnote w:type="continuationSeparator" w:id="0">
    <w:p w:rsidR="00706CBE" w:rsidRDefault="0070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E7183"/>
    <w:multiLevelType w:val="multilevel"/>
    <w:tmpl w:val="F170E8C2"/>
    <w:lvl w:ilvl="0">
      <w:numFmt w:val="bullet"/>
      <w:lvlText w:val=""/>
      <w:lvlJc w:val="left"/>
      <w:pPr>
        <w:ind w:left="480" w:hanging="480"/>
      </w:pPr>
      <w:rPr>
        <w:rFonts w:ascii="Wingdings" w:hAnsi="Wingdings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24C7E"/>
    <w:rsid w:val="00706CBE"/>
    <w:rsid w:val="00924C7E"/>
    <w:rsid w:val="00A3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FD73D-9161-4819-9E43-1BEB889D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rPr>
      <w:rFonts w:ascii="Cambria" w:hAnsi="Cambria"/>
      <w:b/>
      <w:bCs/>
      <w:kern w:val="3"/>
      <w:sz w:val="32"/>
      <w:szCs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lastModifiedBy>admin</cp:lastModifiedBy>
  <cp:revision>2</cp:revision>
  <dcterms:created xsi:type="dcterms:W3CDTF">2019-11-18T01:43:00Z</dcterms:created>
  <dcterms:modified xsi:type="dcterms:W3CDTF">2019-11-18T01:43:00Z</dcterms:modified>
</cp:coreProperties>
</file>